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0D" w:rsidRDefault="00C4730D">
      <w:pPr>
        <w:spacing w:line="500" w:lineRule="exact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C4730D" w:rsidRDefault="0095027A">
      <w:pPr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C4730D" w:rsidRDefault="0095027A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</w:t>
      </w:r>
      <w:r>
        <w:rPr>
          <w:rFonts w:ascii="宋体" w:hAnsi="宋体" w:hint="eastAsia"/>
          <w:b/>
          <w:sz w:val="36"/>
          <w:szCs w:val="36"/>
        </w:rPr>
        <w:t>年省级环保专项资金补助</w:t>
      </w:r>
      <w:r>
        <w:rPr>
          <w:rFonts w:ascii="?????" w:hAnsi="?????" w:hint="eastAsia"/>
          <w:b/>
          <w:spacing w:val="-8"/>
          <w:sz w:val="36"/>
          <w:szCs w:val="36"/>
        </w:rPr>
        <w:t>项目申请表</w:t>
      </w:r>
    </w:p>
    <w:p w:rsidR="00C4730D" w:rsidRDefault="00C4730D">
      <w:pPr>
        <w:snapToGrid w:val="0"/>
        <w:jc w:val="center"/>
        <w:rPr>
          <w:rFonts w:ascii="黑体" w:eastAsia="黑体" w:hAnsi="黑体"/>
          <w:sz w:val="36"/>
          <w:szCs w:val="20"/>
        </w:rPr>
      </w:pPr>
    </w:p>
    <w:tbl>
      <w:tblPr>
        <w:tblW w:w="9240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 w:rsidR="00C4730D">
        <w:trPr>
          <w:trHeight w:val="492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申请单位：（盖章）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 </w:t>
            </w:r>
            <w:r>
              <w:rPr>
                <w:rFonts w:ascii="Times New Roman" w:hAnsi="Times New Roman"/>
                <w:sz w:val="24"/>
                <w:szCs w:val="20"/>
              </w:rPr>
              <w:t> 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</w:t>
            </w:r>
          </w:p>
        </w:tc>
      </w:tr>
      <w:tr w:rsidR="00C4730D">
        <w:trPr>
          <w:trHeight w:val="316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一、申报单位基本情况</w:t>
            </w:r>
          </w:p>
        </w:tc>
      </w:tr>
      <w:tr w:rsidR="00C4730D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邮编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C4730D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ind w:left="57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C4730D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441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二、项目基本情况</w:t>
            </w:r>
          </w:p>
        </w:tc>
      </w:tr>
      <w:tr w:rsidR="00C4730D">
        <w:trPr>
          <w:trHeight w:val="48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759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仿宋_GB2312" w:hint="eastAsia"/>
                <w:szCs w:val="30"/>
              </w:rPr>
              <w:t>项目施工时间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pacing w:line="240" w:lineRule="exact"/>
              <w:ind w:left="420" w:hangingChars="200" w:hanging="42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仿宋_GB2312" w:hint="eastAsia"/>
                <w:szCs w:val="30"/>
              </w:rPr>
              <w:t>项目类别及设计能力</w:t>
            </w:r>
          </w:p>
        </w:tc>
        <w:tc>
          <w:tcPr>
            <w:tcW w:w="281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613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仿宋_GB2312" w:hint="eastAsia"/>
                <w:szCs w:val="30"/>
              </w:rPr>
              <w:t>项目完成时间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  <w:tc>
          <w:tcPr>
            <w:tcW w:w="281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C4730D">
        <w:trPr>
          <w:trHeight w:val="613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项目投入（万元）　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项目申请金额（万元）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613"/>
          <w:jc w:val="center"/>
        </w:trPr>
        <w:tc>
          <w:tcPr>
            <w:tcW w:w="175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C4730D" w:rsidRDefault="0095027A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帐户</w:t>
            </w:r>
            <w:proofErr w:type="gramEnd"/>
          </w:p>
          <w:p w:rsidR="00C4730D" w:rsidRDefault="00C4730D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vAlign w:val="center"/>
          </w:tcPr>
          <w:p w:rsidR="00C4730D" w:rsidRDefault="00C4730D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61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C4730D" w:rsidRDefault="00C4730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vAlign w:val="center"/>
          </w:tcPr>
          <w:p w:rsidR="00C4730D" w:rsidRDefault="00C4730D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695"/>
          <w:jc w:val="center"/>
        </w:trPr>
        <w:tc>
          <w:tcPr>
            <w:tcW w:w="1757" w:type="dxa"/>
            <w:gridSpan w:val="2"/>
            <w:vMerge/>
            <w:vAlign w:val="center"/>
          </w:tcPr>
          <w:p w:rsidR="00C4730D" w:rsidRDefault="00C4730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vAlign w:val="center"/>
          </w:tcPr>
          <w:p w:rsidR="00C4730D" w:rsidRDefault="00C4730D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3020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项目情况（包括项目建设规模及主要内容）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pStyle w:val="10"/>
              <w:snapToGrid w:val="0"/>
              <w:ind w:firstLineChars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5038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95027A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项目工程进度安排、当前进展情况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4730D">
        <w:trPr>
          <w:trHeight w:val="2784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730D" w:rsidRDefault="00C4730D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C4730D" w:rsidRDefault="0095027A">
            <w:pPr>
              <w:snapToGrid w:val="0"/>
              <w:ind w:firstLine="48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 w:rsidR="00C4730D" w:rsidRDefault="00C4730D">
            <w:pPr>
              <w:snapToGrid w:val="0"/>
              <w:ind w:firstLine="48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  <w:p w:rsidR="00C4730D" w:rsidRDefault="00C4730D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C4730D" w:rsidRDefault="00C4730D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</w:p>
          <w:p w:rsidR="00C4730D" w:rsidRDefault="0095027A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项目单位（盖章）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ascii="宋体" w:hAnsi="宋体" w:hint="eastAsia"/>
                <w:sz w:val="24"/>
                <w:szCs w:val="20"/>
              </w:rPr>
              <w:t>法人代表（签字）</w:t>
            </w:r>
          </w:p>
          <w:p w:rsidR="00C4730D" w:rsidRDefault="00C4730D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C4730D">
        <w:trPr>
          <w:trHeight w:val="2714"/>
          <w:jc w:val="center"/>
        </w:trPr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0D" w:rsidRDefault="00C4730D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C4730D" w:rsidRDefault="0095027A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市生态环境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局蓬江分局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  <w:p w:rsidR="00C4730D" w:rsidRDefault="00C4730D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vAlign w:val="bottom"/>
          </w:tcPr>
          <w:p w:rsidR="00C4730D" w:rsidRDefault="00C4730D"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 w:rsidR="00C4730D" w:rsidRDefault="0095027A"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C4730D" w:rsidRDefault="0095027A"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4730D" w:rsidRDefault="00C4730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730D" w:rsidRDefault="00C4730D"/>
    <w:sectPr w:rsidR="00C4730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7A" w:rsidRDefault="0095027A">
      <w:r>
        <w:separator/>
      </w:r>
    </w:p>
  </w:endnote>
  <w:endnote w:type="continuationSeparator" w:id="0">
    <w:p w:rsidR="0095027A" w:rsidRDefault="009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D" w:rsidRDefault="0095027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30D" w:rsidRDefault="00C473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D" w:rsidRDefault="0095027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3809">
      <w:rPr>
        <w:rStyle w:val="a6"/>
        <w:noProof/>
      </w:rPr>
      <w:t>1</w:t>
    </w:r>
    <w:r>
      <w:rPr>
        <w:rStyle w:val="a6"/>
      </w:rPr>
      <w:fldChar w:fldCharType="end"/>
    </w:r>
  </w:p>
  <w:p w:rsidR="00C4730D" w:rsidRDefault="00C473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7A" w:rsidRDefault="0095027A">
      <w:r>
        <w:separator/>
      </w:r>
    </w:p>
  </w:footnote>
  <w:footnote w:type="continuationSeparator" w:id="0">
    <w:p w:rsidR="0095027A" w:rsidRDefault="0095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C765"/>
    <w:multiLevelType w:val="singleLevel"/>
    <w:tmpl w:val="2799C7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2159"/>
    <w:rsid w:val="000903C0"/>
    <w:rsid w:val="001A1174"/>
    <w:rsid w:val="002152B6"/>
    <w:rsid w:val="00216C14"/>
    <w:rsid w:val="00223809"/>
    <w:rsid w:val="00244CB7"/>
    <w:rsid w:val="00262D51"/>
    <w:rsid w:val="002B6038"/>
    <w:rsid w:val="002C3F60"/>
    <w:rsid w:val="002D0E0F"/>
    <w:rsid w:val="002D37C8"/>
    <w:rsid w:val="003D536D"/>
    <w:rsid w:val="004343DE"/>
    <w:rsid w:val="00467D14"/>
    <w:rsid w:val="004A4580"/>
    <w:rsid w:val="004B2447"/>
    <w:rsid w:val="004E479D"/>
    <w:rsid w:val="00561F6D"/>
    <w:rsid w:val="006205C0"/>
    <w:rsid w:val="006220EA"/>
    <w:rsid w:val="006E29EB"/>
    <w:rsid w:val="00727591"/>
    <w:rsid w:val="0076361A"/>
    <w:rsid w:val="007662D3"/>
    <w:rsid w:val="007768B0"/>
    <w:rsid w:val="007E2ACB"/>
    <w:rsid w:val="007E6CDD"/>
    <w:rsid w:val="008227FD"/>
    <w:rsid w:val="00835AF3"/>
    <w:rsid w:val="00863349"/>
    <w:rsid w:val="008F5F9B"/>
    <w:rsid w:val="0095027A"/>
    <w:rsid w:val="009B4014"/>
    <w:rsid w:val="00A80BDC"/>
    <w:rsid w:val="00AA025F"/>
    <w:rsid w:val="00AE0F12"/>
    <w:rsid w:val="00B65027"/>
    <w:rsid w:val="00B87D44"/>
    <w:rsid w:val="00B9006B"/>
    <w:rsid w:val="00BB136A"/>
    <w:rsid w:val="00C11911"/>
    <w:rsid w:val="00C167D4"/>
    <w:rsid w:val="00C4730D"/>
    <w:rsid w:val="00C72793"/>
    <w:rsid w:val="00CA792F"/>
    <w:rsid w:val="00D23569"/>
    <w:rsid w:val="00D4742D"/>
    <w:rsid w:val="00D60547"/>
    <w:rsid w:val="00DE3004"/>
    <w:rsid w:val="00E24C1F"/>
    <w:rsid w:val="00E25D94"/>
    <w:rsid w:val="00E44E75"/>
    <w:rsid w:val="00E602C1"/>
    <w:rsid w:val="00F100B7"/>
    <w:rsid w:val="00F64F07"/>
    <w:rsid w:val="02BF7A55"/>
    <w:rsid w:val="02D12F94"/>
    <w:rsid w:val="04161D78"/>
    <w:rsid w:val="09AA3BE7"/>
    <w:rsid w:val="0A05021F"/>
    <w:rsid w:val="0CEC0C22"/>
    <w:rsid w:val="0F1F0266"/>
    <w:rsid w:val="0FC924DC"/>
    <w:rsid w:val="10712002"/>
    <w:rsid w:val="10842159"/>
    <w:rsid w:val="11041C08"/>
    <w:rsid w:val="11B259CE"/>
    <w:rsid w:val="1297095F"/>
    <w:rsid w:val="132B7757"/>
    <w:rsid w:val="19CD53DD"/>
    <w:rsid w:val="1AB365B4"/>
    <w:rsid w:val="1B2872A2"/>
    <w:rsid w:val="1C8764E3"/>
    <w:rsid w:val="1E765A84"/>
    <w:rsid w:val="1F192606"/>
    <w:rsid w:val="204E68DB"/>
    <w:rsid w:val="22071053"/>
    <w:rsid w:val="22E87509"/>
    <w:rsid w:val="286A7298"/>
    <w:rsid w:val="2BE142D0"/>
    <w:rsid w:val="2CFA4650"/>
    <w:rsid w:val="2E264D64"/>
    <w:rsid w:val="2EB5749B"/>
    <w:rsid w:val="30435175"/>
    <w:rsid w:val="33EB4D33"/>
    <w:rsid w:val="34412684"/>
    <w:rsid w:val="364C0514"/>
    <w:rsid w:val="370C7F8A"/>
    <w:rsid w:val="39247265"/>
    <w:rsid w:val="39FE6D92"/>
    <w:rsid w:val="3AB2387A"/>
    <w:rsid w:val="3C820469"/>
    <w:rsid w:val="3E814482"/>
    <w:rsid w:val="44341600"/>
    <w:rsid w:val="44FD3178"/>
    <w:rsid w:val="46946A59"/>
    <w:rsid w:val="46CF76EA"/>
    <w:rsid w:val="4B3F115B"/>
    <w:rsid w:val="4D9B11A1"/>
    <w:rsid w:val="4DF80201"/>
    <w:rsid w:val="4EED5C0C"/>
    <w:rsid w:val="50E25597"/>
    <w:rsid w:val="52143D7B"/>
    <w:rsid w:val="559A3503"/>
    <w:rsid w:val="564F4D95"/>
    <w:rsid w:val="5790191D"/>
    <w:rsid w:val="58832135"/>
    <w:rsid w:val="58CE5DA1"/>
    <w:rsid w:val="59FC5D67"/>
    <w:rsid w:val="5BB501E0"/>
    <w:rsid w:val="5C833262"/>
    <w:rsid w:val="5F0F01A7"/>
    <w:rsid w:val="623A13EA"/>
    <w:rsid w:val="64502235"/>
    <w:rsid w:val="66075EE1"/>
    <w:rsid w:val="6A5E1251"/>
    <w:rsid w:val="6B320E4F"/>
    <w:rsid w:val="6D535020"/>
    <w:rsid w:val="6DB33DEB"/>
    <w:rsid w:val="6E0D5D1B"/>
    <w:rsid w:val="6EE93277"/>
    <w:rsid w:val="74BC6018"/>
    <w:rsid w:val="76EB4A83"/>
    <w:rsid w:val="7791557E"/>
    <w:rsid w:val="782A0EAD"/>
    <w:rsid w:val="78C47202"/>
    <w:rsid w:val="797866D0"/>
    <w:rsid w:val="7A712806"/>
    <w:rsid w:val="7AE83567"/>
    <w:rsid w:val="7C4E5B75"/>
    <w:rsid w:val="7CD1049B"/>
    <w:rsid w:val="7D032DAD"/>
    <w:rsid w:val="7E4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locked="0" w:semiHidden="0" w:uiPriority="99" w:unhideWhenUsed="0" w:qFormat="1"/>
    <w:lsdException w:name="caption" w:uiPriority="35" w:qFormat="1"/>
    <w:lsdException w:name="page number" w:locked="0" w:semiHidden="0" w:uiPriority="99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 w:qFormat="1"/>
    <w:lsdException w:name="Normal Table" w:locked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locked="0" w:semiHidden="0" w:uiPriority="99" w:unhideWhenUsed="0" w:qFormat="1"/>
    <w:lsdException w:name="caption" w:uiPriority="35" w:qFormat="1"/>
    <w:lsdException w:name="page number" w:locked="0" w:semiHidden="0" w:uiPriority="99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 w:qFormat="1"/>
    <w:lsdException w:name="Normal Table" w:locked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关于申报大气污染防治专项资金的通知</dc:title>
  <dc:creator>李丽丹</dc:creator>
  <cp:lastModifiedBy>AutoBVT</cp:lastModifiedBy>
  <cp:revision>3</cp:revision>
  <cp:lastPrinted>2019-10-15T00:55:00Z</cp:lastPrinted>
  <dcterms:created xsi:type="dcterms:W3CDTF">2019-10-16T01:24:00Z</dcterms:created>
  <dcterms:modified xsi:type="dcterms:W3CDTF">2019-10-16T01:24:00Z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